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FF1A" w14:textId="77777777" w:rsidR="00CE56BE" w:rsidRPr="00CE56BE" w:rsidRDefault="00C95D8D" w:rsidP="00C34F2E">
      <w:pPr>
        <w:rPr>
          <w:b/>
          <w:sz w:val="22"/>
          <w:szCs w:val="21"/>
        </w:rPr>
      </w:pPr>
      <w:r w:rsidRPr="00CE56BE">
        <w:rPr>
          <w:bCs/>
          <w:sz w:val="22"/>
          <w:szCs w:val="21"/>
        </w:rPr>
        <w:t>C02.</w:t>
      </w:r>
      <w:r w:rsidRPr="00CE56BE">
        <w:rPr>
          <w:b/>
          <w:sz w:val="22"/>
          <w:szCs w:val="21"/>
        </w:rPr>
        <w:t xml:space="preserve"> </w:t>
      </w:r>
      <w:r w:rsidR="00C34F2E" w:rsidRPr="00CE56BE">
        <w:rPr>
          <w:b/>
          <w:sz w:val="22"/>
          <w:szCs w:val="21"/>
        </w:rPr>
        <w:t>O Come to the Altar</w:t>
      </w:r>
    </w:p>
    <w:p w14:paraId="235A2270" w14:textId="77777777" w:rsidR="00CE56BE" w:rsidRPr="00CE56BE" w:rsidRDefault="00CE56BE" w:rsidP="00C34F2E">
      <w:pPr>
        <w:rPr>
          <w:sz w:val="22"/>
          <w:szCs w:val="21"/>
        </w:rPr>
      </w:pPr>
    </w:p>
    <w:p w14:paraId="276359AD" w14:textId="77777777" w:rsidR="00CE56BE" w:rsidRPr="00CE56BE" w:rsidRDefault="00CE56B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[</w:t>
      </w:r>
      <w:r w:rsidR="00C34F2E" w:rsidRPr="00CE56BE">
        <w:rPr>
          <w:sz w:val="22"/>
          <w:szCs w:val="21"/>
        </w:rPr>
        <w:t>Verse 1</w:t>
      </w:r>
      <w:r w:rsidRPr="00CE56BE">
        <w:rPr>
          <w:sz w:val="22"/>
          <w:szCs w:val="21"/>
        </w:rPr>
        <w:t>]</w:t>
      </w:r>
    </w:p>
    <w:p w14:paraId="71E0900E" w14:textId="2781533F" w:rsidR="00CE56BE" w:rsidRPr="00CE56BE" w:rsidRDefault="00CE56BE" w:rsidP="00C34F2E">
      <w:pPr>
        <w:rPr>
          <w:sz w:val="22"/>
          <w:szCs w:val="21"/>
        </w:rPr>
      </w:pPr>
    </w:p>
    <w:p w14:paraId="4EA667C1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 xml:space="preserve"> Are you hurting and broken within</w:t>
      </w:r>
    </w:p>
    <w:p w14:paraId="1F8D3AFB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Overwhelmed by the weight of you</w:t>
      </w:r>
      <w:r w:rsidR="00F05E3E" w:rsidRPr="00CE56BE">
        <w:rPr>
          <w:sz w:val="22"/>
          <w:szCs w:val="21"/>
        </w:rPr>
        <w:t>r</w:t>
      </w:r>
      <w:r w:rsidRPr="00CE56BE">
        <w:rPr>
          <w:sz w:val="22"/>
          <w:szCs w:val="21"/>
        </w:rPr>
        <w:t xml:space="preserve"> sin</w:t>
      </w:r>
    </w:p>
    <w:p w14:paraId="4512D2C8" w14:textId="61167D4C" w:rsid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Jesus is calling</w:t>
      </w:r>
    </w:p>
    <w:p w14:paraId="36D1A58D" w14:textId="77777777" w:rsidR="00CE56BE" w:rsidRPr="00CE56BE" w:rsidRDefault="00CE56BE" w:rsidP="00C34F2E">
      <w:pPr>
        <w:rPr>
          <w:sz w:val="22"/>
          <w:szCs w:val="21"/>
        </w:rPr>
      </w:pPr>
    </w:p>
    <w:p w14:paraId="226BF42A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 xml:space="preserve"> Have you come to the end of yourself</w:t>
      </w:r>
    </w:p>
    <w:p w14:paraId="0DEB1B73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Do you thirst for a drink from the well</w:t>
      </w:r>
    </w:p>
    <w:p w14:paraId="20C05909" w14:textId="2282C5CD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Jesus is calling</w:t>
      </w:r>
    </w:p>
    <w:p w14:paraId="66B552D2" w14:textId="77777777" w:rsidR="00CE56BE" w:rsidRPr="00CE56BE" w:rsidRDefault="00CE56BE" w:rsidP="00C34F2E">
      <w:pPr>
        <w:rPr>
          <w:sz w:val="22"/>
          <w:szCs w:val="21"/>
        </w:rPr>
      </w:pPr>
    </w:p>
    <w:p w14:paraId="635A6302" w14:textId="77777777" w:rsidR="00CE56BE" w:rsidRPr="00CE56BE" w:rsidRDefault="00CE56B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[</w:t>
      </w:r>
      <w:r w:rsidR="00C34F2E" w:rsidRPr="00CE56BE">
        <w:rPr>
          <w:sz w:val="22"/>
          <w:szCs w:val="21"/>
        </w:rPr>
        <w:t>Chorus</w:t>
      </w:r>
      <w:r w:rsidRPr="00CE56BE">
        <w:rPr>
          <w:sz w:val="22"/>
          <w:szCs w:val="21"/>
        </w:rPr>
        <w:t>]</w:t>
      </w:r>
    </w:p>
    <w:p w14:paraId="0A53E82C" w14:textId="297407C2" w:rsidR="00CE56BE" w:rsidRPr="00CE56BE" w:rsidRDefault="00CE56BE" w:rsidP="00C34F2E">
      <w:pPr>
        <w:rPr>
          <w:sz w:val="22"/>
          <w:szCs w:val="21"/>
        </w:rPr>
      </w:pPr>
    </w:p>
    <w:p w14:paraId="7288FD43" w14:textId="26F4C0F8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O come to</w:t>
      </w:r>
    </w:p>
    <w:p w14:paraId="3187AAEB" w14:textId="169BB5B3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The altar</w:t>
      </w:r>
    </w:p>
    <w:p w14:paraId="7BB3A2DA" w14:textId="6E965211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The fathers arms are open wide</w:t>
      </w:r>
    </w:p>
    <w:p w14:paraId="5EAB0C85" w14:textId="17D73F4E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Forgiveness</w:t>
      </w:r>
    </w:p>
    <w:p w14:paraId="68EFC95C" w14:textId="37A440D1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Was bought with</w:t>
      </w:r>
    </w:p>
    <w:p w14:paraId="7879694B" w14:textId="33577595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The precious blood of Jesus Christ</w:t>
      </w:r>
    </w:p>
    <w:p w14:paraId="308CD383" w14:textId="77777777" w:rsidR="00CE56BE" w:rsidRPr="00CE56BE" w:rsidRDefault="00CE56BE" w:rsidP="00C34F2E">
      <w:pPr>
        <w:rPr>
          <w:sz w:val="22"/>
          <w:szCs w:val="21"/>
        </w:rPr>
      </w:pPr>
    </w:p>
    <w:p w14:paraId="7FD7F019" w14:textId="77777777" w:rsidR="00CE56BE" w:rsidRPr="00CE56BE" w:rsidRDefault="00CE56B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[</w:t>
      </w:r>
      <w:r w:rsidR="00C34F2E" w:rsidRPr="00CE56BE">
        <w:rPr>
          <w:sz w:val="22"/>
          <w:szCs w:val="21"/>
        </w:rPr>
        <w:t>Verse 2</w:t>
      </w:r>
      <w:r w:rsidRPr="00CE56BE">
        <w:rPr>
          <w:sz w:val="22"/>
          <w:szCs w:val="21"/>
        </w:rPr>
        <w:t>]</w:t>
      </w:r>
    </w:p>
    <w:p w14:paraId="6317B877" w14:textId="1D953326" w:rsidR="00CE56BE" w:rsidRPr="00CE56BE" w:rsidRDefault="00CE56BE" w:rsidP="00C34F2E">
      <w:pPr>
        <w:rPr>
          <w:sz w:val="22"/>
          <w:szCs w:val="21"/>
        </w:rPr>
      </w:pPr>
    </w:p>
    <w:p w14:paraId="1DF3E02A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 xml:space="preserve"> Leave behind your regrets and mistakes</w:t>
      </w:r>
    </w:p>
    <w:p w14:paraId="77F971CA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Come today theres no reason to wait</w:t>
      </w:r>
    </w:p>
    <w:p w14:paraId="6BD32D7A" w14:textId="040E5E99" w:rsid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Jesus is calling</w:t>
      </w:r>
    </w:p>
    <w:p w14:paraId="364FB7A0" w14:textId="77777777" w:rsidR="00CE56BE" w:rsidRPr="00CE56BE" w:rsidRDefault="00CE56BE" w:rsidP="00C34F2E">
      <w:pPr>
        <w:rPr>
          <w:sz w:val="22"/>
          <w:szCs w:val="21"/>
        </w:rPr>
      </w:pPr>
    </w:p>
    <w:p w14:paraId="2EDDE45D" w14:textId="72F5B52C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 xml:space="preserve"> Bring your sorrows</w:t>
      </w:r>
      <w:r w:rsidR="00CE56BE">
        <w:rPr>
          <w:sz w:val="22"/>
          <w:szCs w:val="21"/>
        </w:rPr>
        <w:t xml:space="preserve"> </w:t>
      </w:r>
      <w:r w:rsidRPr="00CE56BE">
        <w:rPr>
          <w:sz w:val="22"/>
          <w:szCs w:val="21"/>
        </w:rPr>
        <w:t>and trade them for joy</w:t>
      </w:r>
    </w:p>
    <w:p w14:paraId="2395DF17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From the ashes a new life is born</w:t>
      </w:r>
    </w:p>
    <w:p w14:paraId="2E084674" w14:textId="118E8520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Jesus is calling</w:t>
      </w:r>
    </w:p>
    <w:p w14:paraId="6C77AB4C" w14:textId="77777777" w:rsidR="00CE56BE" w:rsidRPr="00CE56BE" w:rsidRDefault="00CE56BE" w:rsidP="00C34F2E">
      <w:pPr>
        <w:rPr>
          <w:sz w:val="22"/>
          <w:szCs w:val="21"/>
        </w:rPr>
      </w:pPr>
    </w:p>
    <w:p w14:paraId="0CFE7F31" w14:textId="77777777" w:rsidR="00CE56BE" w:rsidRPr="00CE56BE" w:rsidRDefault="00CE56B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[</w:t>
      </w:r>
      <w:r w:rsidR="00C34F2E" w:rsidRPr="00CE56BE">
        <w:rPr>
          <w:sz w:val="22"/>
          <w:szCs w:val="21"/>
        </w:rPr>
        <w:t>Bridge</w:t>
      </w:r>
      <w:r w:rsidRPr="00CE56BE">
        <w:rPr>
          <w:sz w:val="22"/>
          <w:szCs w:val="21"/>
        </w:rPr>
        <w:t>]</w:t>
      </w:r>
    </w:p>
    <w:p w14:paraId="2245EBBA" w14:textId="4D8BF338" w:rsidR="00CE56BE" w:rsidRPr="00CE56BE" w:rsidRDefault="00CE56BE" w:rsidP="00C34F2E">
      <w:pPr>
        <w:rPr>
          <w:sz w:val="22"/>
          <w:szCs w:val="21"/>
        </w:rPr>
      </w:pPr>
    </w:p>
    <w:p w14:paraId="5C4199AD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O what a savior</w:t>
      </w:r>
    </w:p>
    <w:p w14:paraId="3E78FC36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isn’t he wonderful</w:t>
      </w:r>
    </w:p>
    <w:p w14:paraId="72782CEE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Sing halleluia</w:t>
      </w:r>
    </w:p>
    <w:p w14:paraId="361BDC82" w14:textId="1A623818" w:rsid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Christ is risen</w:t>
      </w:r>
    </w:p>
    <w:p w14:paraId="450EBA86" w14:textId="77777777" w:rsidR="00CE56BE" w:rsidRPr="00CE56BE" w:rsidRDefault="00CE56BE" w:rsidP="00C34F2E">
      <w:pPr>
        <w:rPr>
          <w:sz w:val="22"/>
          <w:szCs w:val="21"/>
        </w:rPr>
      </w:pPr>
    </w:p>
    <w:p w14:paraId="1F17F9D7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Bow down before him,</w:t>
      </w:r>
    </w:p>
    <w:p w14:paraId="09236420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for he is Lord of all</w:t>
      </w:r>
    </w:p>
    <w:p w14:paraId="708D7904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Sing halleluia</w:t>
      </w:r>
    </w:p>
    <w:p w14:paraId="1C6B2C2F" w14:textId="77777777" w:rsidR="00CE56BE" w:rsidRPr="00CE56BE" w:rsidRDefault="00C34F2E" w:rsidP="00C34F2E">
      <w:pPr>
        <w:rPr>
          <w:sz w:val="22"/>
          <w:szCs w:val="21"/>
        </w:rPr>
      </w:pPr>
      <w:r w:rsidRPr="00CE56BE">
        <w:rPr>
          <w:sz w:val="22"/>
          <w:szCs w:val="21"/>
        </w:rPr>
        <w:t>Christ is risen</w:t>
      </w:r>
    </w:p>
    <w:p w14:paraId="2993EF96" w14:textId="64C95FC0" w:rsidR="00C34F2E" w:rsidRPr="00CE56BE" w:rsidRDefault="00C34F2E" w:rsidP="00C34F2E">
      <w:pPr>
        <w:rPr>
          <w:sz w:val="22"/>
          <w:szCs w:val="21"/>
        </w:rPr>
      </w:pPr>
    </w:p>
    <w:sectPr w:rsidR="00C34F2E" w:rsidRPr="00CE56BE" w:rsidSect="00CE56B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2E"/>
    <w:rsid w:val="000643A5"/>
    <w:rsid w:val="00065EF3"/>
    <w:rsid w:val="00184768"/>
    <w:rsid w:val="002815CA"/>
    <w:rsid w:val="00533EC9"/>
    <w:rsid w:val="007B61E0"/>
    <w:rsid w:val="00C34F2E"/>
    <w:rsid w:val="00C95D8D"/>
    <w:rsid w:val="00CE56BE"/>
    <w:rsid w:val="00DA7145"/>
    <w:rsid w:val="00E612C7"/>
    <w:rsid w:val="00EA3AA5"/>
    <w:rsid w:val="00F05E3E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4C2F"/>
  <w15:chartTrackingRefBased/>
  <w15:docId w15:val="{A112865F-E146-4282-B39E-22652AC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2018-06-17T14:57:00Z</dcterms:created>
  <dcterms:modified xsi:type="dcterms:W3CDTF">2023-06-30T03:56:00Z</dcterms:modified>
</cp:coreProperties>
</file>